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8C7B" w14:textId="6E3D298D" w:rsidR="004D3E7A" w:rsidRPr="003058FB" w:rsidRDefault="00231CAF" w:rsidP="004D3E7A">
      <w:pPr>
        <w:tabs>
          <w:tab w:val="left" w:pos="5954"/>
        </w:tabs>
        <w:outlineLvl w:val="0"/>
        <w:rPr>
          <w:rFonts w:ascii="Arial Narrow" w:hAnsi="Arial Narrow" w:cs="Arial"/>
          <w:b/>
          <w:spacing w:val="2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45AD8EA1" wp14:editId="0FA95561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1047115" cy="126746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229">
        <w:rPr>
          <w:rFonts w:ascii="Arial" w:hAnsi="Arial" w:cs="Arial"/>
        </w:rPr>
        <w:t xml:space="preserve"> </w:t>
      </w:r>
      <w:r w:rsidR="004D3E7A">
        <w:rPr>
          <w:rFonts w:ascii="Arial" w:hAnsi="Arial" w:cs="Arial"/>
        </w:rPr>
        <w:t xml:space="preserve">                                         </w:t>
      </w:r>
      <w:r w:rsidR="004D3E7A">
        <w:rPr>
          <w:rFonts w:ascii="Arial" w:hAnsi="Arial" w:cs="Arial"/>
        </w:rPr>
        <w:tab/>
      </w:r>
      <w:r w:rsidR="004D3E7A" w:rsidRPr="003058FB">
        <w:rPr>
          <w:rFonts w:ascii="Arial Narrow" w:hAnsi="Arial Narrow" w:cs="Arial"/>
          <w:b/>
          <w:spacing w:val="20"/>
          <w:sz w:val="16"/>
          <w:szCs w:val="16"/>
        </w:rPr>
        <w:t>Katholische Freie Schule in der Schulstiftung</w:t>
      </w:r>
    </w:p>
    <w:p w14:paraId="0B542C78" w14:textId="5797BD01" w:rsidR="004D3E7A" w:rsidRPr="003058FB" w:rsidRDefault="00231CAF" w:rsidP="004D3E7A">
      <w:pPr>
        <w:tabs>
          <w:tab w:val="left" w:pos="5954"/>
        </w:tabs>
        <w:jc w:val="both"/>
        <w:outlineLvl w:val="0"/>
        <w:rPr>
          <w:rFonts w:ascii="Arial Narrow" w:hAnsi="Arial Narrow" w:cs="Arial"/>
          <w:b/>
          <w:spacing w:val="20"/>
          <w:sz w:val="16"/>
          <w:szCs w:val="16"/>
        </w:rPr>
      </w:pPr>
      <w:r w:rsidRPr="003058FB">
        <w:rPr>
          <w:noProof/>
          <w:spacing w:val="20"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2E4590B4" wp14:editId="0D4CD518">
            <wp:simplePos x="0" y="0"/>
            <wp:positionH relativeFrom="column">
              <wp:posOffset>5532120</wp:posOffset>
            </wp:positionH>
            <wp:positionV relativeFrom="paragraph">
              <wp:posOffset>93980</wp:posOffset>
            </wp:positionV>
            <wp:extent cx="577850" cy="5715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E7A" w:rsidRPr="003058FB">
        <w:rPr>
          <w:rFonts w:ascii="Arial Narrow" w:hAnsi="Arial Narrow" w:cs="Arial"/>
          <w:b/>
          <w:spacing w:val="20"/>
          <w:sz w:val="16"/>
          <w:szCs w:val="16"/>
        </w:rPr>
        <w:tab/>
        <w:t>der Erzdiözese Freiburg</w:t>
      </w:r>
    </w:p>
    <w:p w14:paraId="373AACA5" w14:textId="77777777" w:rsidR="004D3E7A" w:rsidRPr="004D3E7A" w:rsidRDefault="004D3E7A" w:rsidP="004D3E7A">
      <w:pPr>
        <w:tabs>
          <w:tab w:val="left" w:pos="5954"/>
        </w:tabs>
        <w:jc w:val="both"/>
        <w:rPr>
          <w:rFonts w:ascii="Arial Narrow" w:hAnsi="Arial Narrow" w:cs="Arial"/>
          <w:sz w:val="12"/>
          <w:szCs w:val="12"/>
        </w:rPr>
      </w:pPr>
      <w:r w:rsidRPr="003058FB">
        <w:rPr>
          <w:rFonts w:ascii="Arial Narrow" w:hAnsi="Arial Narrow" w:cs="Arial"/>
          <w:sz w:val="16"/>
          <w:szCs w:val="16"/>
        </w:rPr>
        <w:tab/>
      </w:r>
    </w:p>
    <w:p w14:paraId="60FE007E" w14:textId="77777777" w:rsidR="004D3E7A" w:rsidRPr="004935A9" w:rsidRDefault="004D3E7A" w:rsidP="004D3E7A">
      <w:pPr>
        <w:tabs>
          <w:tab w:val="left" w:pos="5954"/>
        </w:tabs>
        <w:jc w:val="both"/>
        <w:rPr>
          <w:rFonts w:ascii="Arial Narrow" w:hAnsi="Arial Narrow" w:cs="Arial"/>
          <w:color w:val="7F7F7F"/>
          <w:sz w:val="16"/>
          <w:szCs w:val="16"/>
        </w:rPr>
      </w:pPr>
      <w:r>
        <w:rPr>
          <w:rFonts w:ascii="Arial Narrow" w:hAnsi="Arial Narrow" w:cs="Arial"/>
          <w:sz w:val="20"/>
        </w:rPr>
        <w:tab/>
      </w:r>
      <w:r w:rsidRPr="004935A9">
        <w:rPr>
          <w:rFonts w:ascii="Arial Narrow" w:hAnsi="Arial Narrow" w:cs="Arial"/>
          <w:color w:val="7F7F7F"/>
          <w:sz w:val="16"/>
          <w:szCs w:val="16"/>
        </w:rPr>
        <w:t>72488 Sigmaringen</w:t>
      </w:r>
    </w:p>
    <w:p w14:paraId="0B65D7B7" w14:textId="77777777" w:rsidR="004D3E7A" w:rsidRPr="004935A9" w:rsidRDefault="004D3E7A" w:rsidP="004D3E7A">
      <w:pPr>
        <w:tabs>
          <w:tab w:val="left" w:pos="5954"/>
        </w:tabs>
        <w:jc w:val="both"/>
        <w:rPr>
          <w:rFonts w:ascii="Arial Narrow" w:hAnsi="Arial Narrow" w:cs="Arial"/>
          <w:color w:val="7F7F7F"/>
          <w:sz w:val="16"/>
          <w:szCs w:val="16"/>
        </w:rPr>
      </w:pPr>
      <w:r w:rsidRPr="004935A9">
        <w:rPr>
          <w:rFonts w:ascii="Arial Narrow" w:hAnsi="Arial Narrow" w:cs="Arial"/>
          <w:color w:val="7F7F7F"/>
          <w:sz w:val="16"/>
          <w:szCs w:val="16"/>
        </w:rPr>
        <w:tab/>
        <w:t>Liebfrauenweg 2</w:t>
      </w:r>
    </w:p>
    <w:p w14:paraId="5D113735" w14:textId="77777777" w:rsidR="004D3E7A" w:rsidRPr="004935A9" w:rsidRDefault="004D3E7A" w:rsidP="004D3E7A">
      <w:pPr>
        <w:tabs>
          <w:tab w:val="left" w:pos="5954"/>
        </w:tabs>
        <w:jc w:val="both"/>
        <w:rPr>
          <w:rFonts w:ascii="Arial Narrow" w:hAnsi="Arial Narrow" w:cs="Arial"/>
          <w:color w:val="7F7F7F"/>
          <w:sz w:val="6"/>
          <w:szCs w:val="6"/>
        </w:rPr>
      </w:pPr>
    </w:p>
    <w:p w14:paraId="787FE124" w14:textId="77777777" w:rsidR="004D3E7A" w:rsidRPr="004935A9" w:rsidRDefault="004D3E7A" w:rsidP="004D3E7A">
      <w:pPr>
        <w:tabs>
          <w:tab w:val="left" w:pos="5954"/>
        </w:tabs>
        <w:jc w:val="both"/>
        <w:outlineLvl w:val="0"/>
        <w:rPr>
          <w:rFonts w:ascii="Arial Narrow" w:hAnsi="Arial Narrow" w:cs="Arial"/>
          <w:color w:val="7F7F7F"/>
          <w:sz w:val="16"/>
        </w:rPr>
      </w:pPr>
      <w:r w:rsidRPr="004935A9">
        <w:rPr>
          <w:rFonts w:ascii="Arial Narrow" w:hAnsi="Arial Narrow" w:cs="Arial"/>
          <w:color w:val="7F7F7F"/>
          <w:sz w:val="20"/>
        </w:rPr>
        <w:tab/>
      </w:r>
      <w:r w:rsidRPr="004935A9">
        <w:rPr>
          <w:rFonts w:ascii="Arial Narrow" w:hAnsi="Arial Narrow" w:cs="Arial"/>
          <w:color w:val="7F7F7F"/>
          <w:sz w:val="16"/>
        </w:rPr>
        <w:t>Tel.: 0 75 71 / 7 34 - 0</w:t>
      </w:r>
    </w:p>
    <w:p w14:paraId="5CED09B4" w14:textId="77777777" w:rsidR="004D3E7A" w:rsidRPr="004935A9" w:rsidRDefault="004D3E7A" w:rsidP="004D3E7A">
      <w:pPr>
        <w:tabs>
          <w:tab w:val="left" w:pos="5954"/>
        </w:tabs>
        <w:jc w:val="both"/>
        <w:outlineLvl w:val="0"/>
        <w:rPr>
          <w:rFonts w:ascii="Arial Narrow" w:hAnsi="Arial Narrow" w:cs="Arial"/>
          <w:color w:val="7F7F7F"/>
          <w:sz w:val="16"/>
        </w:rPr>
      </w:pPr>
      <w:r w:rsidRPr="004935A9">
        <w:rPr>
          <w:rFonts w:ascii="Arial Narrow" w:hAnsi="Arial Narrow" w:cs="Arial"/>
          <w:color w:val="7F7F7F"/>
          <w:sz w:val="16"/>
        </w:rPr>
        <w:tab/>
        <w:t>Fax: 0 75 71 / 6 13 97</w:t>
      </w:r>
    </w:p>
    <w:p w14:paraId="0C9A2053" w14:textId="77777777" w:rsidR="004D3E7A" w:rsidRPr="004D3E7A" w:rsidRDefault="004D3E7A" w:rsidP="004D3E7A">
      <w:pPr>
        <w:tabs>
          <w:tab w:val="left" w:pos="5954"/>
        </w:tabs>
        <w:jc w:val="both"/>
        <w:rPr>
          <w:rFonts w:ascii="Arial Narrow" w:hAnsi="Arial Narrow" w:cs="Arial"/>
          <w:color w:val="7F7F7F"/>
          <w:sz w:val="12"/>
          <w:szCs w:val="12"/>
        </w:rPr>
      </w:pPr>
    </w:p>
    <w:p w14:paraId="0FD6D324" w14:textId="77777777" w:rsidR="004D3E7A" w:rsidRPr="004935A9" w:rsidRDefault="004D3E7A" w:rsidP="004D3E7A">
      <w:pPr>
        <w:tabs>
          <w:tab w:val="left" w:pos="5954"/>
        </w:tabs>
        <w:jc w:val="both"/>
        <w:outlineLvl w:val="0"/>
        <w:rPr>
          <w:rFonts w:ascii="Arial Narrow" w:hAnsi="Arial Narrow" w:cs="Arial"/>
          <w:color w:val="7F7F7F"/>
          <w:sz w:val="16"/>
        </w:rPr>
      </w:pPr>
      <w:r w:rsidRPr="004935A9">
        <w:rPr>
          <w:rFonts w:ascii="Arial Narrow" w:hAnsi="Arial Narrow" w:cs="Arial"/>
          <w:color w:val="7F7F7F"/>
          <w:sz w:val="16"/>
        </w:rPr>
        <w:tab/>
        <w:t>Sekretariat.gy@liebfrauen.schule.bwl.de</w:t>
      </w:r>
    </w:p>
    <w:p w14:paraId="3F6ECE64" w14:textId="77777777" w:rsidR="004D3E7A" w:rsidRPr="004D3E7A" w:rsidRDefault="004D3E7A" w:rsidP="004D3E7A">
      <w:pPr>
        <w:tabs>
          <w:tab w:val="left" w:pos="5954"/>
        </w:tabs>
        <w:jc w:val="both"/>
        <w:outlineLvl w:val="0"/>
        <w:rPr>
          <w:rFonts w:ascii="Arial Narrow" w:hAnsi="Arial Narrow" w:cs="Arial"/>
          <w:color w:val="7F7F7F"/>
          <w:sz w:val="16"/>
        </w:rPr>
      </w:pPr>
      <w:r w:rsidRPr="004935A9">
        <w:rPr>
          <w:rFonts w:ascii="Arial Narrow" w:hAnsi="Arial Narrow" w:cs="Arial"/>
          <w:color w:val="7F7F7F"/>
          <w:sz w:val="16"/>
        </w:rPr>
        <w:tab/>
      </w:r>
      <w:hyperlink r:id="rId10" w:history="1">
        <w:r w:rsidRPr="004D3E7A">
          <w:rPr>
            <w:rStyle w:val="Hipervnculo"/>
            <w:rFonts w:ascii="Arial Narrow" w:hAnsi="Arial Narrow" w:cs="Arial"/>
            <w:color w:val="7F7F7F"/>
            <w:sz w:val="16"/>
            <w:u w:val="none"/>
          </w:rPr>
          <w:t>Sekretariat.rs@liebfrauen.schule.bwl.de</w:t>
        </w:r>
      </w:hyperlink>
    </w:p>
    <w:p w14:paraId="18F0A2A7" w14:textId="77777777" w:rsidR="004D3E7A" w:rsidRPr="004D3E7A" w:rsidRDefault="004D3E7A" w:rsidP="004D3E7A">
      <w:pPr>
        <w:tabs>
          <w:tab w:val="left" w:pos="5954"/>
        </w:tabs>
        <w:jc w:val="both"/>
        <w:outlineLvl w:val="0"/>
        <w:rPr>
          <w:rFonts w:ascii="Arial Narrow" w:hAnsi="Arial Narrow" w:cs="Arial"/>
          <w:color w:val="7F7F7F"/>
          <w:sz w:val="16"/>
        </w:rPr>
      </w:pPr>
      <w:r w:rsidRPr="004D3E7A">
        <w:rPr>
          <w:rFonts w:ascii="Arial Narrow" w:hAnsi="Arial Narrow" w:cs="Arial"/>
          <w:color w:val="7F7F7F"/>
          <w:sz w:val="16"/>
        </w:rPr>
        <w:tab/>
      </w:r>
      <w:hyperlink r:id="rId11" w:history="1">
        <w:r w:rsidRPr="004D3E7A">
          <w:rPr>
            <w:rStyle w:val="Hipervnculo"/>
            <w:rFonts w:ascii="Arial Narrow" w:hAnsi="Arial Narrow" w:cs="Arial"/>
            <w:color w:val="7F7F7F"/>
            <w:sz w:val="16"/>
            <w:u w:val="none"/>
          </w:rPr>
          <w:t>www.liebfrauenschule-sigmaringen.de</w:t>
        </w:r>
      </w:hyperlink>
    </w:p>
    <w:p w14:paraId="629CAFB7" w14:textId="77777777" w:rsidR="007E5A8A" w:rsidRDefault="007E5A8A" w:rsidP="0009014B">
      <w:pPr>
        <w:rPr>
          <w:rFonts w:ascii="Arial Narrow" w:hAnsi="Arial Narrow" w:cs="Arial"/>
          <w:sz w:val="20"/>
          <w:szCs w:val="20"/>
        </w:rPr>
      </w:pPr>
    </w:p>
    <w:p w14:paraId="300DF186" w14:textId="4E1DCD0D" w:rsidR="00E91335" w:rsidRPr="008B7047" w:rsidRDefault="00E91335" w:rsidP="0009014B">
      <w:pPr>
        <w:rPr>
          <w:rFonts w:ascii="Arial Narrow" w:hAnsi="Arial Narrow" w:cs="Arial"/>
          <w:b/>
          <w:sz w:val="36"/>
          <w:szCs w:val="36"/>
        </w:rPr>
      </w:pPr>
      <w:r w:rsidRPr="008B7047">
        <w:rPr>
          <w:rFonts w:ascii="Arial Narrow" w:hAnsi="Arial Narrow" w:cs="Arial"/>
          <w:b/>
          <w:sz w:val="36"/>
          <w:szCs w:val="36"/>
        </w:rPr>
        <w:t>Einverständniserklärung   Privat-PKW-Nutzung</w:t>
      </w:r>
      <w:r w:rsidR="00231CAF" w:rsidRPr="008B7047">
        <w:rPr>
          <w:rFonts w:ascii="Arial Narrow" w:hAnsi="Arial Narrow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CD178B" wp14:editId="4C6B5EB9">
                <wp:simplePos x="0" y="0"/>
                <wp:positionH relativeFrom="column">
                  <wp:posOffset>5267325</wp:posOffset>
                </wp:positionH>
                <wp:positionV relativeFrom="paragraph">
                  <wp:posOffset>57785</wp:posOffset>
                </wp:positionV>
                <wp:extent cx="733425" cy="704850"/>
                <wp:effectExtent l="9525" t="12065" r="9525" b="698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04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1DED7" w14:textId="77777777" w:rsidR="00EB07A7" w:rsidRPr="00E91335" w:rsidRDefault="00EB07A7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CD178B" id="Oval 8" o:spid="_x0000_s1026" style="position:absolute;margin-left:414.75pt;margin-top:4.55pt;width:57.7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">
                <v:textbox>
                  <w:txbxContent>
                    <w:p w14:paraId="3E31DED7" w14:textId="77777777" w:rsidR="00EB07A7" w:rsidRPr="00E91335" w:rsidRDefault="00EB07A7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1F766B1" w14:textId="77777777" w:rsidR="00E91335" w:rsidRDefault="00E91335" w:rsidP="0009014B">
      <w:pPr>
        <w:rPr>
          <w:rFonts w:ascii="Arial Narrow" w:hAnsi="Arial Narrow" w:cs="Arial"/>
          <w:sz w:val="20"/>
          <w:szCs w:val="20"/>
        </w:rPr>
      </w:pPr>
    </w:p>
    <w:p w14:paraId="2B2B52F1" w14:textId="77777777" w:rsidR="00E91335" w:rsidRDefault="00E91335" w:rsidP="0009014B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…………………….</w:t>
      </w:r>
      <w:r>
        <w:rPr>
          <w:rFonts w:ascii="Arial Narrow" w:hAnsi="Arial Narrow" w:cs="Arial"/>
          <w:sz w:val="20"/>
          <w:szCs w:val="20"/>
        </w:rPr>
        <w:tab/>
        <w:t>…………………….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……………………….</w:t>
      </w:r>
      <w:r>
        <w:rPr>
          <w:rFonts w:ascii="Arial Narrow" w:hAnsi="Arial Narrow" w:cs="Arial"/>
          <w:sz w:val="20"/>
          <w:szCs w:val="20"/>
        </w:rPr>
        <w:tab/>
        <w:t>…………………….</w:t>
      </w:r>
      <w:r>
        <w:rPr>
          <w:rFonts w:ascii="Arial Narrow" w:hAnsi="Arial Narrow" w:cs="Arial"/>
          <w:sz w:val="20"/>
          <w:szCs w:val="20"/>
        </w:rPr>
        <w:tab/>
        <w:t xml:space="preserve">      </w:t>
      </w:r>
      <w:r w:rsidR="008B7047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 Klasse</w:t>
      </w:r>
    </w:p>
    <w:p w14:paraId="3819BBB2" w14:textId="77777777" w:rsidR="00E91335" w:rsidRPr="00E91335" w:rsidRDefault="00E91335" w:rsidP="00E91335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Name,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8B7047">
        <w:rPr>
          <w:rFonts w:ascii="Arial Narrow" w:hAnsi="Arial Narrow" w:cs="Arial"/>
          <w:sz w:val="20"/>
          <w:szCs w:val="20"/>
        </w:rPr>
        <w:t xml:space="preserve">       </w:t>
      </w:r>
      <w:r>
        <w:rPr>
          <w:rFonts w:ascii="Arial Narrow" w:hAnsi="Arial Narrow" w:cs="Arial"/>
          <w:sz w:val="20"/>
          <w:szCs w:val="20"/>
        </w:rPr>
        <w:t>Vorname</w:t>
      </w:r>
      <w:r w:rsidR="008B7047">
        <w:rPr>
          <w:rFonts w:ascii="Arial Narrow" w:hAnsi="Arial Narrow" w:cs="Arial"/>
          <w:sz w:val="20"/>
          <w:szCs w:val="20"/>
        </w:rPr>
        <w:t>,</w:t>
      </w:r>
      <w:r w:rsidRPr="00E91335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ab/>
      </w:r>
      <w:r w:rsidR="008B7047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Name Schüler/in,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Vorname</w:t>
      </w:r>
      <w:r w:rsidRPr="00E91335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Schüler/in,    </w:t>
      </w:r>
    </w:p>
    <w:p w14:paraId="4E4274D4" w14:textId="77777777" w:rsidR="00E91335" w:rsidRDefault="00E91335" w:rsidP="0009014B">
      <w:pPr>
        <w:rPr>
          <w:rFonts w:ascii="Arial Narrow" w:hAnsi="Arial Narrow" w:cs="Arial"/>
          <w:sz w:val="20"/>
          <w:szCs w:val="20"/>
        </w:rPr>
      </w:pPr>
    </w:p>
    <w:p w14:paraId="6688C8B2" w14:textId="77777777" w:rsidR="00E91335" w:rsidRDefault="00E91335" w:rsidP="0009014B">
      <w:pPr>
        <w:rPr>
          <w:rFonts w:ascii="Arial Narrow" w:hAnsi="Arial Narrow" w:cs="Arial"/>
          <w:sz w:val="20"/>
          <w:szCs w:val="20"/>
        </w:rPr>
      </w:pPr>
    </w:p>
    <w:p w14:paraId="28885325" w14:textId="77777777" w:rsidR="008B7047" w:rsidRDefault="00E91335" w:rsidP="0009014B">
      <w:pPr>
        <w:rPr>
          <w:rFonts w:ascii="Arial Narrow" w:hAnsi="Arial Narrow" w:cs="Arial"/>
        </w:rPr>
      </w:pPr>
      <w:r w:rsidRPr="00E91335">
        <w:rPr>
          <w:rFonts w:ascii="Arial Narrow" w:hAnsi="Arial Narrow" w:cs="Arial"/>
        </w:rPr>
        <w:t xml:space="preserve">Ich </w:t>
      </w:r>
      <w:r>
        <w:rPr>
          <w:rFonts w:ascii="Arial Narrow" w:hAnsi="Arial Narrow" w:cs="Arial"/>
        </w:rPr>
        <w:t>habe davon Kenntnis genommen und bin damit einverstanden, dass meine Tochter, bzw. mein Sohn am ……</w:t>
      </w:r>
      <w:r>
        <w:rPr>
          <w:rFonts w:ascii="Arial Narrow" w:hAnsi="Arial Narrow" w:cs="Arial"/>
          <w:sz w:val="40"/>
          <w:szCs w:val="40"/>
        </w:rPr>
        <w:t xml:space="preserve">.  </w:t>
      </w:r>
      <w:r>
        <w:rPr>
          <w:rFonts w:ascii="Arial Narrow" w:hAnsi="Arial Narrow" w:cs="Arial"/>
        </w:rPr>
        <w:t>……</w:t>
      </w:r>
      <w:r>
        <w:rPr>
          <w:rFonts w:ascii="Arial Narrow" w:hAnsi="Arial Narrow" w:cs="Arial"/>
          <w:sz w:val="40"/>
          <w:szCs w:val="40"/>
        </w:rPr>
        <w:t xml:space="preserve">.  </w:t>
      </w:r>
      <w:r w:rsidRPr="008B7047">
        <w:rPr>
          <w:rFonts w:ascii="Freestyle Script" w:hAnsi="Freestyle Script" w:cs="Arial"/>
          <w:color w:val="002060"/>
          <w:sz w:val="48"/>
          <w:szCs w:val="48"/>
        </w:rPr>
        <w:t>20</w:t>
      </w:r>
      <w:r>
        <w:rPr>
          <w:rFonts w:ascii="Freestyle Script" w:hAnsi="Freestyle Script" w:cs="Arial"/>
        </w:rPr>
        <w:t>…..</w:t>
      </w:r>
      <w:r w:rsidRPr="008B7047">
        <w:rPr>
          <w:rFonts w:ascii="Arial Narrow" w:hAnsi="Arial Narrow" w:cs="Arial"/>
        </w:rPr>
        <w:t xml:space="preserve"> </w:t>
      </w:r>
      <w:r w:rsidR="008B7047" w:rsidRPr="008B7047">
        <w:rPr>
          <w:rFonts w:ascii="Arial Narrow" w:hAnsi="Arial Narrow" w:cs="Arial"/>
        </w:rPr>
        <w:t>eine</w:t>
      </w:r>
      <w:r w:rsidR="008B7047">
        <w:rPr>
          <w:rFonts w:ascii="Arial Narrow" w:hAnsi="Arial Narrow" w:cs="Arial"/>
        </w:rPr>
        <w:t xml:space="preserve"> Fahrt nach …………………………………. unternimmt, und dass sie, bzw. er in </w:t>
      </w:r>
    </w:p>
    <w:p w14:paraId="10EA7D4C" w14:textId="77777777" w:rsidR="008B7047" w:rsidRDefault="008B7047" w:rsidP="0009014B">
      <w:pPr>
        <w:rPr>
          <w:rFonts w:ascii="Arial Narrow" w:hAnsi="Arial Narrow" w:cs="Arial"/>
        </w:rPr>
      </w:pPr>
    </w:p>
    <w:p w14:paraId="0ED591B2" w14:textId="77777777" w:rsidR="00E91335" w:rsidRDefault="008B7047" w:rsidP="0009014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einem privaten PKW mitfahren wird.</w:t>
      </w:r>
    </w:p>
    <w:p w14:paraId="32431F46" w14:textId="77777777" w:rsidR="008B7047" w:rsidRDefault="008B7047" w:rsidP="0009014B">
      <w:pPr>
        <w:rPr>
          <w:rFonts w:ascii="Arial Narrow" w:hAnsi="Arial Narrow" w:cs="Arial"/>
        </w:rPr>
      </w:pPr>
    </w:p>
    <w:p w14:paraId="54139074" w14:textId="77777777" w:rsidR="008B7047" w:rsidRDefault="008B7047" w:rsidP="0009014B">
      <w:pPr>
        <w:rPr>
          <w:rFonts w:ascii="Arial Narrow" w:hAnsi="Arial Narrow" w:cs="Arial"/>
        </w:rPr>
      </w:pPr>
    </w:p>
    <w:p w14:paraId="0D998BAF" w14:textId="77777777" w:rsidR="008B7047" w:rsidRDefault="008B7047" w:rsidP="0009014B">
      <w:pPr>
        <w:rPr>
          <w:rFonts w:ascii="Arial Narrow" w:hAnsi="Arial Narrow" w:cs="Arial"/>
        </w:rPr>
      </w:pPr>
    </w:p>
    <w:p w14:paraId="56906E5F" w14:textId="77777777" w:rsidR="008B7047" w:rsidRPr="00E91335" w:rsidRDefault="008B7047" w:rsidP="008B704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…………………………….   ……</w:t>
      </w:r>
      <w:r>
        <w:rPr>
          <w:rFonts w:ascii="Arial Narrow" w:hAnsi="Arial Narrow" w:cs="Arial"/>
          <w:sz w:val="40"/>
          <w:szCs w:val="40"/>
        </w:rPr>
        <w:t xml:space="preserve">.  </w:t>
      </w:r>
      <w:r>
        <w:rPr>
          <w:rFonts w:ascii="Arial Narrow" w:hAnsi="Arial Narrow" w:cs="Arial"/>
        </w:rPr>
        <w:t>……</w:t>
      </w:r>
      <w:r>
        <w:rPr>
          <w:rFonts w:ascii="Arial Narrow" w:hAnsi="Arial Narrow" w:cs="Arial"/>
          <w:sz w:val="40"/>
          <w:szCs w:val="40"/>
        </w:rPr>
        <w:t xml:space="preserve">.  </w:t>
      </w:r>
      <w:r w:rsidRPr="008B7047">
        <w:rPr>
          <w:rFonts w:ascii="Freestyle Script" w:hAnsi="Freestyle Script" w:cs="Arial"/>
          <w:color w:val="002060"/>
          <w:sz w:val="48"/>
          <w:szCs w:val="48"/>
        </w:rPr>
        <w:t>20</w:t>
      </w:r>
      <w:r>
        <w:rPr>
          <w:rFonts w:ascii="Freestyle Script" w:hAnsi="Freestyle Script" w:cs="Arial"/>
        </w:rPr>
        <w:t>…..</w:t>
      </w:r>
      <w:r>
        <w:rPr>
          <w:rFonts w:ascii="Freestyle Script" w:hAnsi="Freestyle Script" w:cs="Arial"/>
        </w:rPr>
        <w:tab/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………………………………………………………………….</w:t>
      </w:r>
    </w:p>
    <w:p w14:paraId="7DE71C62" w14:textId="77777777" w:rsidR="008B7047" w:rsidRDefault="008B7047" w:rsidP="0009014B">
      <w:pPr>
        <w:rPr>
          <w:rFonts w:ascii="Arial Narrow" w:hAnsi="Arial Narrow" w:cs="Arial"/>
          <w:sz w:val="20"/>
          <w:szCs w:val="20"/>
        </w:rPr>
      </w:pPr>
      <w:r w:rsidRPr="008B7047">
        <w:rPr>
          <w:rFonts w:ascii="Arial Narrow" w:hAnsi="Arial Narrow" w:cs="Arial"/>
          <w:sz w:val="20"/>
          <w:szCs w:val="20"/>
        </w:rPr>
        <w:t>Ort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Datum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Unterschrift</w:t>
      </w:r>
    </w:p>
    <w:p w14:paraId="2638CEB1" w14:textId="77777777" w:rsidR="008B7047" w:rsidRDefault="008B7047" w:rsidP="0009014B">
      <w:pPr>
        <w:rPr>
          <w:rFonts w:ascii="Arial Narrow" w:hAnsi="Arial Narrow" w:cs="Arial"/>
          <w:sz w:val="20"/>
          <w:szCs w:val="20"/>
        </w:rPr>
      </w:pPr>
    </w:p>
    <w:p w14:paraId="6C5E3623" w14:textId="77777777" w:rsidR="008B7047" w:rsidRDefault="008B7047" w:rsidP="0009014B">
      <w:pPr>
        <w:rPr>
          <w:rFonts w:ascii="Arial Narrow" w:hAnsi="Arial Narrow" w:cs="Arial"/>
          <w:sz w:val="20"/>
          <w:szCs w:val="20"/>
        </w:rPr>
      </w:pPr>
    </w:p>
    <w:p w14:paraId="754FD4BF" w14:textId="77777777" w:rsidR="008B7047" w:rsidRDefault="008B7047" w:rsidP="0009014B">
      <w:pPr>
        <w:rPr>
          <w:rFonts w:ascii="Arial Narrow" w:hAnsi="Arial Narrow" w:cs="Arial"/>
          <w:sz w:val="20"/>
          <w:szCs w:val="20"/>
        </w:rPr>
      </w:pPr>
    </w:p>
    <w:p w14:paraId="12A1A34B" w14:textId="77777777" w:rsidR="001A6C67" w:rsidRDefault="001A6C67" w:rsidP="0009014B">
      <w:pPr>
        <w:rPr>
          <w:rFonts w:ascii="Arial Narrow" w:hAnsi="Arial Narrow" w:cs="Arial"/>
          <w:sz w:val="20"/>
          <w:szCs w:val="20"/>
        </w:rPr>
      </w:pPr>
    </w:p>
    <w:p w14:paraId="5E022A1E" w14:textId="77777777" w:rsidR="001A6C67" w:rsidRDefault="001A6C67" w:rsidP="0009014B">
      <w:pPr>
        <w:rPr>
          <w:rFonts w:ascii="Arial Narrow" w:hAnsi="Arial Narrow" w:cs="Arial"/>
          <w:sz w:val="20"/>
          <w:szCs w:val="20"/>
        </w:rPr>
      </w:pPr>
    </w:p>
    <w:p w14:paraId="1416B1BE" w14:textId="77777777" w:rsidR="008B7047" w:rsidRDefault="008B7047" w:rsidP="0009014B">
      <w:pPr>
        <w:rPr>
          <w:rFonts w:ascii="Arial Narrow" w:hAnsi="Arial Narrow" w:cs="Arial"/>
          <w:sz w:val="20"/>
          <w:szCs w:val="20"/>
        </w:rPr>
      </w:pPr>
    </w:p>
    <w:sectPr w:rsidR="008B7047" w:rsidSect="001A6C67">
      <w:footerReference w:type="default" r:id="rId12"/>
      <w:pgSz w:w="11906" w:h="16838"/>
      <w:pgMar w:top="567" w:right="1133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4095" w14:textId="77777777" w:rsidR="001701C3" w:rsidRDefault="001701C3" w:rsidP="001A4D6B">
      <w:r>
        <w:separator/>
      </w:r>
    </w:p>
  </w:endnote>
  <w:endnote w:type="continuationSeparator" w:id="0">
    <w:p w14:paraId="2D6A41D7" w14:textId="77777777" w:rsidR="001701C3" w:rsidRDefault="001701C3" w:rsidP="001A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03F9" w14:textId="77777777" w:rsidR="00EB07A7" w:rsidRPr="001A6C67" w:rsidRDefault="00EB07A7">
    <w:pPr>
      <w:pStyle w:val="Piedepgina"/>
      <w:rPr>
        <w:color w:val="A6A6A6"/>
        <w:sz w:val="16"/>
        <w:szCs w:val="16"/>
      </w:rPr>
    </w:pPr>
    <w:r w:rsidRPr="001A6C67">
      <w:rPr>
        <w:color w:val="A6A6A6"/>
        <w:sz w:val="16"/>
        <w:szCs w:val="16"/>
      </w:rPr>
      <w:fldChar w:fldCharType="begin"/>
    </w:r>
    <w:r w:rsidRPr="001A6C67">
      <w:rPr>
        <w:color w:val="A6A6A6"/>
        <w:sz w:val="16"/>
        <w:szCs w:val="16"/>
      </w:rPr>
      <w:instrText xml:space="preserve"> FILENAME  \p  \* MERGEFORMAT </w:instrText>
    </w:r>
    <w:r w:rsidRPr="001A6C67">
      <w:rPr>
        <w:color w:val="A6A6A6"/>
        <w:sz w:val="16"/>
        <w:szCs w:val="16"/>
      </w:rPr>
      <w:fldChar w:fldCharType="separate"/>
    </w:r>
    <w:r>
      <w:rPr>
        <w:noProof/>
        <w:color w:val="A6A6A6"/>
        <w:sz w:val="16"/>
        <w:szCs w:val="16"/>
      </w:rPr>
      <w:t>J:\Formularvorlagen\Einverständnis Privat-PKW-Nutzung.doc</w:t>
    </w:r>
    <w:r w:rsidRPr="001A6C67">
      <w:rPr>
        <w:color w:val="A6A6A6"/>
        <w:sz w:val="16"/>
        <w:szCs w:val="16"/>
      </w:rPr>
      <w:fldChar w:fldCharType="end"/>
    </w:r>
    <w:r w:rsidRPr="001A6C67">
      <w:rPr>
        <w:color w:val="A6A6A6"/>
        <w:sz w:val="16"/>
        <w:szCs w:val="16"/>
      </w:rPr>
      <w:t xml:space="preserve"> </w:t>
    </w:r>
  </w:p>
  <w:p w14:paraId="00D31864" w14:textId="77777777" w:rsidR="00EB07A7" w:rsidRDefault="00EB07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2668" w14:textId="77777777" w:rsidR="001701C3" w:rsidRDefault="001701C3" w:rsidP="001A4D6B">
      <w:r>
        <w:separator/>
      </w:r>
    </w:p>
  </w:footnote>
  <w:footnote w:type="continuationSeparator" w:id="0">
    <w:p w14:paraId="25FDEDA9" w14:textId="77777777" w:rsidR="001701C3" w:rsidRDefault="001701C3" w:rsidP="001A4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0ED"/>
    <w:multiLevelType w:val="hybridMultilevel"/>
    <w:tmpl w:val="7634458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43412"/>
    <w:multiLevelType w:val="hybridMultilevel"/>
    <w:tmpl w:val="84C01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0EB7"/>
    <w:multiLevelType w:val="hybridMultilevel"/>
    <w:tmpl w:val="44445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206"/>
    <w:multiLevelType w:val="hybridMultilevel"/>
    <w:tmpl w:val="DF508564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95172940">
    <w:abstractNumId w:val="0"/>
  </w:num>
  <w:num w:numId="2" w16cid:durableId="1928268034">
    <w:abstractNumId w:val="3"/>
  </w:num>
  <w:num w:numId="3" w16cid:durableId="1396396599">
    <w:abstractNumId w:val="2"/>
  </w:num>
  <w:num w:numId="4" w16cid:durableId="146454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FD"/>
    <w:rsid w:val="00037A09"/>
    <w:rsid w:val="0006187A"/>
    <w:rsid w:val="00061DDA"/>
    <w:rsid w:val="000879C4"/>
    <w:rsid w:val="0009014B"/>
    <w:rsid w:val="00095D5C"/>
    <w:rsid w:val="000A7E0A"/>
    <w:rsid w:val="00100E49"/>
    <w:rsid w:val="001017E3"/>
    <w:rsid w:val="001301C7"/>
    <w:rsid w:val="00160B76"/>
    <w:rsid w:val="001701C3"/>
    <w:rsid w:val="00181F1C"/>
    <w:rsid w:val="0019252C"/>
    <w:rsid w:val="001927B5"/>
    <w:rsid w:val="001A4D6B"/>
    <w:rsid w:val="001A6C67"/>
    <w:rsid w:val="001C3FEC"/>
    <w:rsid w:val="00231A1F"/>
    <w:rsid w:val="00231CAF"/>
    <w:rsid w:val="00263906"/>
    <w:rsid w:val="00265ACE"/>
    <w:rsid w:val="002819B5"/>
    <w:rsid w:val="002A5E83"/>
    <w:rsid w:val="002B015E"/>
    <w:rsid w:val="00343FFD"/>
    <w:rsid w:val="00350E8C"/>
    <w:rsid w:val="003520ED"/>
    <w:rsid w:val="00352E58"/>
    <w:rsid w:val="00355E88"/>
    <w:rsid w:val="00361F21"/>
    <w:rsid w:val="003730D3"/>
    <w:rsid w:val="00394573"/>
    <w:rsid w:val="00401DDB"/>
    <w:rsid w:val="00444229"/>
    <w:rsid w:val="00485B2C"/>
    <w:rsid w:val="00491306"/>
    <w:rsid w:val="004A1B69"/>
    <w:rsid w:val="004D3E7A"/>
    <w:rsid w:val="004F11DF"/>
    <w:rsid w:val="004F674C"/>
    <w:rsid w:val="00515717"/>
    <w:rsid w:val="00522274"/>
    <w:rsid w:val="00533022"/>
    <w:rsid w:val="00544698"/>
    <w:rsid w:val="00570039"/>
    <w:rsid w:val="00571B5A"/>
    <w:rsid w:val="005B04D9"/>
    <w:rsid w:val="005B5A16"/>
    <w:rsid w:val="005E577C"/>
    <w:rsid w:val="006032E6"/>
    <w:rsid w:val="0060525F"/>
    <w:rsid w:val="00624F1F"/>
    <w:rsid w:val="006336F0"/>
    <w:rsid w:val="006A30B2"/>
    <w:rsid w:val="006F154F"/>
    <w:rsid w:val="00731ED6"/>
    <w:rsid w:val="00741254"/>
    <w:rsid w:val="00747030"/>
    <w:rsid w:val="00753F1E"/>
    <w:rsid w:val="00795BB5"/>
    <w:rsid w:val="007E5A8A"/>
    <w:rsid w:val="007E7D88"/>
    <w:rsid w:val="00807293"/>
    <w:rsid w:val="00855D2F"/>
    <w:rsid w:val="00867CAE"/>
    <w:rsid w:val="00883654"/>
    <w:rsid w:val="008B7047"/>
    <w:rsid w:val="008F2CBE"/>
    <w:rsid w:val="009004D8"/>
    <w:rsid w:val="00911EBE"/>
    <w:rsid w:val="00943C2E"/>
    <w:rsid w:val="00957247"/>
    <w:rsid w:val="0096239F"/>
    <w:rsid w:val="009754F2"/>
    <w:rsid w:val="009B1AC9"/>
    <w:rsid w:val="009C5818"/>
    <w:rsid w:val="009E50F1"/>
    <w:rsid w:val="00A36A79"/>
    <w:rsid w:val="00A50FA0"/>
    <w:rsid w:val="00A76964"/>
    <w:rsid w:val="00A825E3"/>
    <w:rsid w:val="00A93BC4"/>
    <w:rsid w:val="00AB2797"/>
    <w:rsid w:val="00AB2A89"/>
    <w:rsid w:val="00AE7D46"/>
    <w:rsid w:val="00B206E8"/>
    <w:rsid w:val="00B51E7B"/>
    <w:rsid w:val="00B840C5"/>
    <w:rsid w:val="00BA7001"/>
    <w:rsid w:val="00BC4AE3"/>
    <w:rsid w:val="00BF7655"/>
    <w:rsid w:val="00C13099"/>
    <w:rsid w:val="00C21602"/>
    <w:rsid w:val="00C23ABB"/>
    <w:rsid w:val="00C43267"/>
    <w:rsid w:val="00C4579B"/>
    <w:rsid w:val="00C50A77"/>
    <w:rsid w:val="00C5184D"/>
    <w:rsid w:val="00C524F1"/>
    <w:rsid w:val="00CC7BCD"/>
    <w:rsid w:val="00CD06DC"/>
    <w:rsid w:val="00CF7306"/>
    <w:rsid w:val="00D647A0"/>
    <w:rsid w:val="00DA7646"/>
    <w:rsid w:val="00DB06A7"/>
    <w:rsid w:val="00DB3095"/>
    <w:rsid w:val="00DB4979"/>
    <w:rsid w:val="00DE201C"/>
    <w:rsid w:val="00DF1EA6"/>
    <w:rsid w:val="00E600CF"/>
    <w:rsid w:val="00E91335"/>
    <w:rsid w:val="00E91A29"/>
    <w:rsid w:val="00E964A4"/>
    <w:rsid w:val="00EB07A7"/>
    <w:rsid w:val="00EE48AA"/>
    <w:rsid w:val="00F52C2F"/>
    <w:rsid w:val="00F60E91"/>
    <w:rsid w:val="00FD0412"/>
    <w:rsid w:val="00FD6649"/>
    <w:rsid w:val="00FF3755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A8B87"/>
  <w15:chartTrackingRefBased/>
  <w15:docId w15:val="{4A3DB933-413B-4202-8566-ABDC1853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095D5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B206E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1A4D6B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4D6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A4D6B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D6B"/>
    <w:rPr>
      <w:sz w:val="24"/>
      <w:szCs w:val="24"/>
    </w:rPr>
  </w:style>
  <w:style w:type="table" w:styleId="Tablaconcuadrcula">
    <w:name w:val="Table Grid"/>
    <w:basedOn w:val="Tablanormal"/>
    <w:uiPriority w:val="59"/>
    <w:rsid w:val="009004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36A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ebfrauenschule-sigmaringen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.rs@liebfrauen.schule.bwl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Singer\Anwendungsdaten\Microsoft\Vorlagen\Briefkopf%20neu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F0025-09EA-4C13-82BE-9742C1A0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neu.dot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</vt:lpstr>
    </vt:vector>
  </TitlesOfParts>
  <Company>Liebfrauenschule Sigmaringen</Company>
  <LinksUpToDate>false</LinksUpToDate>
  <CharactersWithSpaces>943</CharactersWithSpaces>
  <SharedDoc>false</SharedDoc>
  <HLinks>
    <vt:vector size="12" baseType="variant">
      <vt:variant>
        <vt:i4>2883632</vt:i4>
      </vt:variant>
      <vt:variant>
        <vt:i4>3</vt:i4>
      </vt:variant>
      <vt:variant>
        <vt:i4>0</vt:i4>
      </vt:variant>
      <vt:variant>
        <vt:i4>5</vt:i4>
      </vt:variant>
      <vt:variant>
        <vt:lpwstr>http://www.liebfrauenschule-sigmaringen.de/</vt:lpwstr>
      </vt:variant>
      <vt:variant>
        <vt:lpwstr/>
      </vt:variant>
      <vt:variant>
        <vt:i4>5636155</vt:i4>
      </vt:variant>
      <vt:variant>
        <vt:i4>0</vt:i4>
      </vt:variant>
      <vt:variant>
        <vt:i4>0</vt:i4>
      </vt:variant>
      <vt:variant>
        <vt:i4>5</vt:i4>
      </vt:variant>
      <vt:variant>
        <vt:lpwstr>mailto:Sekretariat.rs@liebfrauen.schule.bwl.de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MSinger</dc:creator>
  <cp:keywords/>
  <cp:lastModifiedBy>René Zenker</cp:lastModifiedBy>
  <cp:revision>2</cp:revision>
  <cp:lastPrinted>2013-07-10T14:01:00Z</cp:lastPrinted>
  <dcterms:created xsi:type="dcterms:W3CDTF">2022-11-09T16:57:00Z</dcterms:created>
  <dcterms:modified xsi:type="dcterms:W3CDTF">2022-11-09T16:57:00Z</dcterms:modified>
</cp:coreProperties>
</file>